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6EAC" w14:textId="77777777" w:rsidR="00B14868" w:rsidRPr="002E284D" w:rsidRDefault="00B14868" w:rsidP="00B14868">
      <w:pPr>
        <w:rPr>
          <w:rFonts w:ascii="Arial" w:hAnsi="Arial" w:cs="Arial"/>
        </w:rPr>
      </w:pPr>
    </w:p>
    <w:p w14:paraId="3C47AD54" w14:textId="77777777" w:rsidR="00096D9D" w:rsidRPr="002E284D" w:rsidRDefault="00096D9D" w:rsidP="00096D9D">
      <w:pPr>
        <w:pStyle w:val="berschrift7"/>
        <w:ind w:left="-180"/>
      </w:pPr>
      <w:r w:rsidRPr="002E284D">
        <w:t xml:space="preserve">Amateurbühne Laupheim e.V. </w:t>
      </w:r>
      <w:r w:rsidR="00885EB4" w:rsidRPr="002E284D">
        <w:t>Staudesgässle 2</w:t>
      </w:r>
      <w:r w:rsidR="00384AC7" w:rsidRPr="002E284D">
        <w:t xml:space="preserve"> 88471Laupheim</w:t>
      </w:r>
      <w:r w:rsidR="00CF63A0" w:rsidRPr="002E284D">
        <w:t xml:space="preserve">   </w:t>
      </w:r>
    </w:p>
    <w:p w14:paraId="24D13820" w14:textId="77777777" w:rsidR="00B25DEE" w:rsidRPr="002E284D" w:rsidRDefault="00B25DEE" w:rsidP="00AF076D">
      <w:pPr>
        <w:framePr w:w="4298" w:h="2200" w:hSpace="142" w:wrap="around" w:vAnchor="text" w:hAnchor="page" w:x="1245" w:y="161" w:anchorLock="1"/>
        <w:rPr>
          <w:rFonts w:ascii="Arial" w:hAnsi="Arial" w:cs="Arial"/>
          <w:sz w:val="24"/>
          <w:szCs w:val="24"/>
        </w:rPr>
      </w:pPr>
    </w:p>
    <w:p w14:paraId="0962D77B" w14:textId="77777777" w:rsidR="004C2B1B" w:rsidRPr="002E284D" w:rsidRDefault="004C2B1B">
      <w:pPr>
        <w:rPr>
          <w:rFonts w:ascii="Arial" w:hAnsi="Arial" w:cs="Arial"/>
        </w:rPr>
      </w:pPr>
    </w:p>
    <w:p w14:paraId="2FF13179" w14:textId="77777777" w:rsidR="00B25DEE" w:rsidRPr="002E284D" w:rsidRDefault="00B25DEE">
      <w:pPr>
        <w:rPr>
          <w:rFonts w:ascii="Arial" w:hAnsi="Arial" w:cs="Arial"/>
        </w:rPr>
      </w:pPr>
    </w:p>
    <w:p w14:paraId="5303B3BE" w14:textId="77777777" w:rsidR="00B25DEE" w:rsidRPr="002E284D" w:rsidRDefault="00B25DEE">
      <w:pPr>
        <w:rPr>
          <w:rFonts w:ascii="Arial" w:hAnsi="Arial" w:cs="Arial"/>
        </w:rPr>
      </w:pPr>
    </w:p>
    <w:p w14:paraId="5013501F" w14:textId="77777777" w:rsidR="004C2B1B" w:rsidRPr="002E284D" w:rsidRDefault="004C2B1B">
      <w:pPr>
        <w:pStyle w:val="Kopfzeile"/>
        <w:tabs>
          <w:tab w:val="clear" w:pos="8640"/>
        </w:tabs>
        <w:rPr>
          <w:rFonts w:ascii="Arial" w:hAnsi="Arial" w:cs="Arial"/>
        </w:rPr>
      </w:pPr>
    </w:p>
    <w:p w14:paraId="0FF595C6" w14:textId="77777777" w:rsidR="004C2B1B" w:rsidRPr="002E284D" w:rsidRDefault="004C2B1B">
      <w:pPr>
        <w:pStyle w:val="Kopfzeile"/>
        <w:tabs>
          <w:tab w:val="clear" w:pos="4320"/>
          <w:tab w:val="clear" w:pos="8640"/>
        </w:tabs>
        <w:rPr>
          <w:rFonts w:ascii="Arial" w:hAnsi="Arial" w:cs="Arial"/>
        </w:rPr>
      </w:pPr>
    </w:p>
    <w:p w14:paraId="5B7F7E9B" w14:textId="77777777" w:rsidR="004C2B1B" w:rsidRPr="002E284D" w:rsidRDefault="004C2B1B">
      <w:pPr>
        <w:rPr>
          <w:rFonts w:ascii="Arial" w:hAnsi="Arial" w:cs="Arial"/>
        </w:rPr>
      </w:pPr>
    </w:p>
    <w:p w14:paraId="4528EA8F" w14:textId="77777777" w:rsidR="004C2B1B" w:rsidRPr="002E284D" w:rsidRDefault="004C2B1B">
      <w:pPr>
        <w:rPr>
          <w:rFonts w:ascii="Arial" w:hAnsi="Arial" w:cs="Arial"/>
        </w:rPr>
      </w:pPr>
    </w:p>
    <w:p w14:paraId="4DBB3927" w14:textId="77777777" w:rsidR="00B25DEE" w:rsidRPr="002E284D" w:rsidRDefault="00B25DEE">
      <w:pPr>
        <w:rPr>
          <w:rFonts w:ascii="Arial" w:hAnsi="Arial" w:cs="Arial"/>
        </w:rPr>
      </w:pPr>
    </w:p>
    <w:p w14:paraId="228C78C4" w14:textId="77777777" w:rsidR="004C2B1B" w:rsidRPr="002E284D" w:rsidRDefault="004C2B1B">
      <w:pPr>
        <w:tabs>
          <w:tab w:val="left" w:pos="1545"/>
        </w:tabs>
        <w:rPr>
          <w:rFonts w:ascii="Arial" w:hAnsi="Arial" w:cs="Arial"/>
        </w:rPr>
      </w:pPr>
    </w:p>
    <w:p w14:paraId="0201CAC1" w14:textId="77777777" w:rsidR="004C2B1B" w:rsidRPr="002E284D" w:rsidRDefault="004C2B1B" w:rsidP="00B25DEE">
      <w:pPr>
        <w:tabs>
          <w:tab w:val="left" w:pos="1545"/>
        </w:tabs>
        <w:rPr>
          <w:rFonts w:ascii="Arial" w:hAnsi="Arial" w:cs="Arial"/>
        </w:rPr>
      </w:pPr>
    </w:p>
    <w:p w14:paraId="19CBEF89" w14:textId="77777777" w:rsidR="00096D9D" w:rsidRPr="002E284D" w:rsidRDefault="00096D9D" w:rsidP="003F339B">
      <w:pPr>
        <w:tabs>
          <w:tab w:val="left" w:pos="1545"/>
        </w:tabs>
        <w:ind w:left="-1080"/>
        <w:rPr>
          <w:rFonts w:ascii="Arial" w:hAnsi="Arial" w:cs="Arial"/>
        </w:rPr>
      </w:pPr>
    </w:p>
    <w:p w14:paraId="3FB10EB3" w14:textId="77777777" w:rsidR="004C2B1B" w:rsidRPr="002E284D" w:rsidRDefault="00CC7260" w:rsidP="0094052D">
      <w:pPr>
        <w:tabs>
          <w:tab w:val="left" w:pos="1545"/>
        </w:tabs>
        <w:ind w:left="-1080"/>
        <w:jc w:val="left"/>
        <w:rPr>
          <w:rFonts w:ascii="Arial" w:hAnsi="Arial" w:cs="Arial"/>
        </w:rPr>
      </w:pPr>
      <w:r w:rsidRPr="002E284D">
        <w:rPr>
          <w:rFonts w:ascii="Arial" w:hAnsi="Arial" w:cs="Arial"/>
        </w:rPr>
        <w:t>_</w:t>
      </w:r>
    </w:p>
    <w:p w14:paraId="068DAECA" w14:textId="1B8EDD5B" w:rsidR="004C2B1B" w:rsidRPr="002E284D" w:rsidRDefault="00CC7260">
      <w:pPr>
        <w:tabs>
          <w:tab w:val="left" w:pos="7200"/>
        </w:tabs>
        <w:rPr>
          <w:rFonts w:ascii="Arial" w:hAnsi="Arial" w:cs="Arial"/>
        </w:rPr>
      </w:pPr>
      <w:r w:rsidRPr="002E284D">
        <w:rPr>
          <w:rFonts w:ascii="Arial" w:hAnsi="Arial" w:cs="Arial"/>
        </w:rPr>
        <w:tab/>
      </w:r>
      <w:r w:rsidR="00333249" w:rsidRPr="002E284D">
        <w:rPr>
          <w:rFonts w:ascii="Arial" w:hAnsi="Arial" w:cs="Arial"/>
        </w:rPr>
        <w:t>Laupheim</w:t>
      </w:r>
      <w:r w:rsidRPr="002E284D">
        <w:rPr>
          <w:rFonts w:ascii="Arial" w:hAnsi="Arial" w:cs="Arial"/>
        </w:rPr>
        <w:t xml:space="preserve">, den </w:t>
      </w:r>
      <w:r w:rsidR="00EA3A74" w:rsidRPr="002E284D">
        <w:rPr>
          <w:rFonts w:ascii="Arial" w:hAnsi="Arial" w:cs="Arial"/>
        </w:rPr>
        <w:fldChar w:fldCharType="begin">
          <w:ffData>
            <w:name w:val="Text3"/>
            <w:enabled w:val="0"/>
            <w:calcOnExit w:val="0"/>
            <w:textInput>
              <w:type w:val="currentDate"/>
            </w:textInput>
          </w:ffData>
        </w:fldChar>
      </w:r>
      <w:bookmarkStart w:id="0" w:name="Text3"/>
      <w:r w:rsidR="00EA3A74" w:rsidRPr="002E284D">
        <w:rPr>
          <w:rFonts w:ascii="Arial" w:hAnsi="Arial" w:cs="Arial"/>
        </w:rPr>
        <w:instrText xml:space="preserve"> FORMTEXT </w:instrText>
      </w:r>
      <w:r w:rsidR="00EA3A74" w:rsidRPr="002E284D">
        <w:rPr>
          <w:rFonts w:ascii="Arial" w:hAnsi="Arial" w:cs="Arial"/>
        </w:rPr>
        <w:fldChar w:fldCharType="begin"/>
      </w:r>
      <w:r w:rsidR="00EA3A74" w:rsidRPr="002E284D">
        <w:rPr>
          <w:rFonts w:ascii="Arial" w:hAnsi="Arial" w:cs="Arial"/>
        </w:rPr>
        <w:instrText xml:space="preserve"> DATE  </w:instrText>
      </w:r>
      <w:r w:rsidR="00EA3A74" w:rsidRPr="002E284D">
        <w:rPr>
          <w:rFonts w:ascii="Arial" w:hAnsi="Arial" w:cs="Arial"/>
        </w:rPr>
        <w:fldChar w:fldCharType="separate"/>
      </w:r>
      <w:r w:rsidR="002E284D" w:rsidRPr="002E284D">
        <w:rPr>
          <w:rFonts w:ascii="Arial" w:hAnsi="Arial" w:cs="Arial"/>
          <w:noProof/>
        </w:rPr>
        <w:instrText>11.10.25</w:instrText>
      </w:r>
      <w:r w:rsidR="00EA3A74" w:rsidRPr="002E284D">
        <w:rPr>
          <w:rFonts w:ascii="Arial" w:hAnsi="Arial" w:cs="Arial"/>
        </w:rPr>
        <w:fldChar w:fldCharType="end"/>
      </w:r>
      <w:r w:rsidR="00EA3A74" w:rsidRPr="002E284D">
        <w:rPr>
          <w:rFonts w:ascii="Arial" w:hAnsi="Arial" w:cs="Arial"/>
        </w:rPr>
      </w:r>
      <w:r w:rsidR="00EA3A74" w:rsidRPr="002E284D">
        <w:rPr>
          <w:rFonts w:ascii="Arial" w:hAnsi="Arial" w:cs="Arial"/>
        </w:rPr>
        <w:fldChar w:fldCharType="separate"/>
      </w:r>
      <w:r w:rsidR="00EA3A74" w:rsidRPr="002E284D">
        <w:rPr>
          <w:rFonts w:ascii="Arial" w:hAnsi="Arial" w:cs="Arial"/>
          <w:noProof/>
        </w:rPr>
        <w:t>11.10.25</w:t>
      </w:r>
      <w:r w:rsidR="00EA3A74" w:rsidRPr="002E284D">
        <w:rPr>
          <w:rFonts w:ascii="Arial" w:hAnsi="Arial" w:cs="Arial"/>
        </w:rPr>
        <w:fldChar w:fldCharType="end"/>
      </w:r>
      <w:bookmarkEnd w:id="0"/>
    </w:p>
    <w:p w14:paraId="0153F463" w14:textId="47AEB642" w:rsidR="000658A8" w:rsidRPr="002E284D" w:rsidRDefault="000658A8" w:rsidP="000658A8">
      <w:pPr>
        <w:pStyle w:val="berschrift2"/>
        <w:rPr>
          <w:rFonts w:ascii="Arial" w:hAnsi="Arial" w:cs="Arial"/>
          <w:color w:val="000000"/>
          <w:kern w:val="0"/>
        </w:rPr>
      </w:pPr>
      <w:r w:rsidRPr="002E284D">
        <w:rPr>
          <w:rStyle w:val="Fett"/>
          <w:rFonts w:ascii="Arial" w:hAnsi="Arial" w:cs="Arial"/>
          <w:color w:val="000000"/>
        </w:rPr>
        <w:t>Einwilligungserklärung zur Veröffentlichung personenbezogener Daten im Internet</w:t>
      </w:r>
    </w:p>
    <w:p w14:paraId="0CD31864" w14:textId="77777777" w:rsidR="000658A8" w:rsidRPr="002E284D" w:rsidRDefault="000658A8" w:rsidP="000658A8">
      <w:pPr>
        <w:pStyle w:val="StandardWeb"/>
        <w:rPr>
          <w:rFonts w:ascii="Arial" w:hAnsi="Arial" w:cs="Arial"/>
          <w:color w:val="000000"/>
        </w:rPr>
      </w:pPr>
      <w:r w:rsidRPr="002E284D">
        <w:rPr>
          <w:rStyle w:val="Fett"/>
          <w:rFonts w:ascii="Arial" w:hAnsi="Arial" w:cs="Arial"/>
          <w:color w:val="000000"/>
        </w:rPr>
        <w:t>Amateurbühne Laupheim e.V.</w:t>
      </w:r>
    </w:p>
    <w:p w14:paraId="195B5E11" w14:textId="77777777" w:rsidR="000658A8" w:rsidRPr="002E284D" w:rsidRDefault="000658A8" w:rsidP="000658A8">
      <w:pPr>
        <w:pStyle w:val="berschrift3"/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1. Hinweise zum Datenschutz</w:t>
      </w:r>
    </w:p>
    <w:p w14:paraId="613477D2" w14:textId="77777777" w:rsidR="000658A8" w:rsidRPr="002E284D" w:rsidRDefault="000658A8" w:rsidP="000658A8">
      <w:pPr>
        <w:pStyle w:val="StandardWeb"/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Der Vereinsvorstand weist darauf hin, dass angemessene technische und organisatorische Maßnahmen zum Schutz personenbezogener Daten gemäß der Datenschutz-Grundverordnung (DSGVO) getroffen wurden.</w:t>
      </w:r>
    </w:p>
    <w:p w14:paraId="34E599FB" w14:textId="77777777" w:rsidR="000658A8" w:rsidRPr="002E284D" w:rsidRDefault="000658A8" w:rsidP="000658A8">
      <w:pPr>
        <w:pStyle w:val="StandardWeb"/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Trotzdem kann bei einer Veröffentlichung personenbezogener Daten im Internet ein vollständiger Schutz vor unbefugtem Zugriff, Veränderung oder missbräuchlicher Nutzung nicht garantiert werden. Das Vereinsmitglied nimmt insbesondere zur Kenntnis, dass:</w:t>
      </w:r>
    </w:p>
    <w:p w14:paraId="6750F684" w14:textId="77777777" w:rsidR="000658A8" w:rsidRPr="002E284D" w:rsidRDefault="000658A8" w:rsidP="000658A8">
      <w:pPr>
        <w:pStyle w:val="Standard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veröffentlichte Daten weltweit abrufbar sind, auch in Staaten ohne der Bundesrepublik Deutschland vergleichbare Datenschutzstandards,</w:t>
      </w:r>
    </w:p>
    <w:p w14:paraId="280E18F8" w14:textId="77777777" w:rsidR="000658A8" w:rsidRPr="002E284D" w:rsidRDefault="000658A8" w:rsidP="000658A8">
      <w:pPr>
        <w:pStyle w:val="Standard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eine unbefugte Weiterverwendung der Daten durch Dritte nicht vollständig ausgeschlossen werden kann,</w:t>
      </w:r>
    </w:p>
    <w:p w14:paraId="3FE0B4F7" w14:textId="77777777" w:rsidR="000658A8" w:rsidRPr="002E284D" w:rsidRDefault="000658A8" w:rsidP="000658A8">
      <w:pPr>
        <w:pStyle w:val="StandardWeb"/>
        <w:numPr>
          <w:ilvl w:val="0"/>
          <w:numId w:val="4"/>
        </w:numPr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die Vertraulichkeit, Integrität (Unverändertheit), Authentizität (Echtheit) und Verfügbarkeit der Daten technisch nicht in jedem Fall gewährleistet werden kann.</w:t>
      </w:r>
    </w:p>
    <w:p w14:paraId="2A8B3D86" w14:textId="77777777" w:rsidR="000658A8" w:rsidRPr="002E284D" w:rsidRDefault="00E87C9F" w:rsidP="000658A8">
      <w:pPr>
        <w:rPr>
          <w:rFonts w:ascii="Arial" w:hAnsi="Arial" w:cs="Arial"/>
        </w:rPr>
      </w:pPr>
      <w:r w:rsidRPr="00E87C9F">
        <w:rPr>
          <w:rFonts w:ascii="Arial" w:hAnsi="Arial" w:cs="Arial"/>
          <w:noProof/>
        </w:rPr>
        <w:pict w14:anchorId="2ACB6021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3AC416B2" w14:textId="77777777" w:rsidR="000658A8" w:rsidRPr="002E284D" w:rsidRDefault="000658A8" w:rsidP="000658A8">
      <w:pPr>
        <w:pStyle w:val="berschrift3"/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2. Freiwilligkeit und Widerrufsrecht</w:t>
      </w:r>
    </w:p>
    <w:p w14:paraId="0FA77C6A" w14:textId="77777777" w:rsidR="000658A8" w:rsidRPr="002E284D" w:rsidRDefault="000658A8" w:rsidP="000658A8">
      <w:pPr>
        <w:pStyle w:val="StandardWeb"/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Die Einwilligung in die Veröffentlichung erfolgt</w:t>
      </w:r>
      <w:r w:rsidRPr="002E284D">
        <w:rPr>
          <w:rStyle w:val="apple-converted-space"/>
          <w:rFonts w:ascii="Arial" w:hAnsi="Arial" w:cs="Arial"/>
          <w:color w:val="000000"/>
        </w:rPr>
        <w:t> </w:t>
      </w:r>
      <w:r w:rsidRPr="002E284D">
        <w:rPr>
          <w:rStyle w:val="Fett"/>
          <w:rFonts w:ascii="Arial" w:hAnsi="Arial" w:cs="Arial"/>
          <w:color w:val="000000"/>
        </w:rPr>
        <w:t>freiwillig</w:t>
      </w:r>
      <w:r w:rsidRPr="002E284D">
        <w:rPr>
          <w:rFonts w:ascii="Arial" w:hAnsi="Arial" w:cs="Arial"/>
          <w:color w:val="000000"/>
        </w:rPr>
        <w:t>.</w:t>
      </w:r>
      <w:r w:rsidRPr="002E284D">
        <w:rPr>
          <w:rFonts w:ascii="Arial" w:hAnsi="Arial" w:cs="Arial"/>
          <w:color w:val="000000"/>
        </w:rPr>
        <w:br/>
        <w:t>Das Vereinsmitglied kann seine Einwilligung</w:t>
      </w:r>
      <w:r w:rsidRPr="002E284D">
        <w:rPr>
          <w:rStyle w:val="apple-converted-space"/>
          <w:rFonts w:ascii="Arial" w:hAnsi="Arial" w:cs="Arial"/>
          <w:color w:val="000000"/>
        </w:rPr>
        <w:t> </w:t>
      </w:r>
      <w:r w:rsidRPr="002E284D">
        <w:rPr>
          <w:rStyle w:val="Fett"/>
          <w:rFonts w:ascii="Arial" w:hAnsi="Arial" w:cs="Arial"/>
          <w:color w:val="000000"/>
        </w:rPr>
        <w:t>jederzeit mit Wirkung für die Zukunft</w:t>
      </w:r>
      <w:r w:rsidRPr="002E284D">
        <w:rPr>
          <w:rStyle w:val="apple-converted-space"/>
          <w:rFonts w:ascii="Arial" w:hAnsi="Arial" w:cs="Arial"/>
          <w:color w:val="000000"/>
        </w:rPr>
        <w:t> </w:t>
      </w:r>
      <w:r w:rsidRPr="002E284D">
        <w:rPr>
          <w:rFonts w:ascii="Arial" w:hAnsi="Arial" w:cs="Arial"/>
          <w:color w:val="000000"/>
        </w:rPr>
        <w:t>ohne Angabe von Gründen</w:t>
      </w:r>
      <w:r w:rsidRPr="002E284D">
        <w:rPr>
          <w:rStyle w:val="apple-converted-space"/>
          <w:rFonts w:ascii="Arial" w:hAnsi="Arial" w:cs="Arial"/>
          <w:color w:val="000000"/>
        </w:rPr>
        <w:t> </w:t>
      </w:r>
      <w:r w:rsidRPr="002E284D">
        <w:rPr>
          <w:rStyle w:val="Fett"/>
          <w:rFonts w:ascii="Arial" w:hAnsi="Arial" w:cs="Arial"/>
          <w:color w:val="000000"/>
        </w:rPr>
        <w:t>schriftlich oder per E-Mail</w:t>
      </w:r>
      <w:r w:rsidRPr="002E284D">
        <w:rPr>
          <w:rStyle w:val="apple-converted-space"/>
          <w:rFonts w:ascii="Arial" w:hAnsi="Arial" w:cs="Arial"/>
          <w:color w:val="000000"/>
        </w:rPr>
        <w:t> </w:t>
      </w:r>
      <w:r w:rsidRPr="002E284D">
        <w:rPr>
          <w:rFonts w:ascii="Arial" w:hAnsi="Arial" w:cs="Arial"/>
          <w:color w:val="000000"/>
        </w:rPr>
        <w:t>gegenüber dem Vereinsvorstand widerrufen.</w:t>
      </w:r>
      <w:r w:rsidRPr="002E284D">
        <w:rPr>
          <w:rFonts w:ascii="Arial" w:hAnsi="Arial" w:cs="Arial"/>
          <w:color w:val="000000"/>
        </w:rPr>
        <w:br/>
        <w:t>Im Fall des Widerrufs werden die betroffenen Daten schnellstmöglich von den genannten Veröffentlichungsplattformen entfernt, soweit dies technisch und organisatorisch möglich ist.</w:t>
      </w:r>
    </w:p>
    <w:p w14:paraId="275CA881" w14:textId="77777777" w:rsidR="000658A8" w:rsidRPr="002E284D" w:rsidRDefault="00E87C9F" w:rsidP="000658A8">
      <w:pPr>
        <w:rPr>
          <w:rFonts w:ascii="Arial" w:hAnsi="Arial" w:cs="Arial"/>
        </w:rPr>
      </w:pPr>
      <w:r w:rsidRPr="00E87C9F">
        <w:rPr>
          <w:rFonts w:ascii="Arial" w:hAnsi="Arial" w:cs="Arial"/>
          <w:noProof/>
        </w:rPr>
        <w:lastRenderedPageBreak/>
        <w:pict w14:anchorId="309DA507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28B926F8" w14:textId="77777777" w:rsidR="000658A8" w:rsidRPr="002E284D" w:rsidRDefault="000658A8" w:rsidP="000658A8">
      <w:pPr>
        <w:pStyle w:val="berschrift3"/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3. Erklärung der Einwilligung</w:t>
      </w:r>
    </w:p>
    <w:p w14:paraId="6218C438" w14:textId="77777777" w:rsidR="000658A8" w:rsidRPr="002E284D" w:rsidRDefault="000658A8" w:rsidP="000658A8">
      <w:pPr>
        <w:pStyle w:val="StandardWeb"/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Ich erkläre, dass ich die obenstehenden Hinweise gelesen und verstanden habe.</w:t>
      </w:r>
      <w:r w:rsidRPr="002E284D">
        <w:rPr>
          <w:rFonts w:ascii="Arial" w:hAnsi="Arial" w:cs="Arial"/>
          <w:color w:val="000000"/>
        </w:rPr>
        <w:br/>
        <w:t>Ich willige ein, dass die</w:t>
      </w:r>
      <w:r w:rsidRPr="002E284D">
        <w:rPr>
          <w:rStyle w:val="apple-converted-space"/>
          <w:rFonts w:ascii="Arial" w:hAnsi="Arial" w:cs="Arial"/>
          <w:color w:val="000000"/>
        </w:rPr>
        <w:t> </w:t>
      </w:r>
      <w:r w:rsidRPr="002E284D">
        <w:rPr>
          <w:rStyle w:val="Fett"/>
          <w:rFonts w:ascii="Arial" w:hAnsi="Arial" w:cs="Arial"/>
          <w:color w:val="000000"/>
        </w:rPr>
        <w:t>Amateurbühne Laupheim e.V.</w:t>
      </w:r>
      <w:r w:rsidRPr="002E284D">
        <w:rPr>
          <w:rStyle w:val="apple-converted-space"/>
          <w:rFonts w:ascii="Arial" w:hAnsi="Arial" w:cs="Arial"/>
          <w:color w:val="000000"/>
        </w:rPr>
        <w:t> </w:t>
      </w:r>
      <w:r w:rsidRPr="002E284D">
        <w:rPr>
          <w:rFonts w:ascii="Arial" w:hAnsi="Arial" w:cs="Arial"/>
          <w:color w:val="000000"/>
        </w:rPr>
        <w:t>folgende personenbezogene Daten zu meiner Person veröffentlichen darf:</w:t>
      </w:r>
    </w:p>
    <w:p w14:paraId="6B2C8729" w14:textId="77777777" w:rsidR="000658A8" w:rsidRPr="002E284D" w:rsidRDefault="000658A8" w:rsidP="000658A8">
      <w:pPr>
        <w:pStyle w:val="StandardWeb"/>
        <w:rPr>
          <w:rFonts w:ascii="Arial" w:hAnsi="Arial" w:cs="Arial"/>
          <w:color w:val="000000"/>
        </w:rPr>
      </w:pPr>
      <w:r w:rsidRPr="002E284D">
        <w:rPr>
          <w:rStyle w:val="Fett"/>
          <w:rFonts w:ascii="Arial" w:hAnsi="Arial" w:cs="Arial"/>
          <w:color w:val="000000"/>
        </w:rPr>
        <w:t>Allgemeine Daten:</w:t>
      </w:r>
    </w:p>
    <w:p w14:paraId="264A2289" w14:textId="77777777" w:rsidR="000658A8" w:rsidRPr="002E284D" w:rsidRDefault="000658A8" w:rsidP="000658A8">
      <w:pPr>
        <w:pStyle w:val="StandardWeb"/>
        <w:numPr>
          <w:ilvl w:val="0"/>
          <w:numId w:val="5"/>
        </w:numPr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Vorname, Nachname</w:t>
      </w:r>
    </w:p>
    <w:p w14:paraId="051BB82A" w14:textId="77777777" w:rsidR="000658A8" w:rsidRPr="002E284D" w:rsidRDefault="000658A8" w:rsidP="000658A8">
      <w:pPr>
        <w:pStyle w:val="StandardWeb"/>
        <w:numPr>
          <w:ilvl w:val="0"/>
          <w:numId w:val="5"/>
        </w:numPr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Fotografien</w:t>
      </w:r>
    </w:p>
    <w:p w14:paraId="1374E74C" w14:textId="77777777" w:rsidR="000658A8" w:rsidRPr="002E284D" w:rsidRDefault="000658A8" w:rsidP="000658A8">
      <w:pPr>
        <w:pStyle w:val="StandardWeb"/>
        <w:rPr>
          <w:rFonts w:ascii="Arial" w:hAnsi="Arial" w:cs="Arial"/>
          <w:color w:val="000000"/>
        </w:rPr>
      </w:pPr>
      <w:r w:rsidRPr="002E284D">
        <w:rPr>
          <w:rStyle w:val="Fett"/>
          <w:rFonts w:ascii="Arial" w:hAnsi="Arial" w:cs="Arial"/>
          <w:color w:val="000000"/>
        </w:rPr>
        <w:t>Zusätzliche Daten (bei Funktionsträgern):</w:t>
      </w:r>
    </w:p>
    <w:p w14:paraId="06D9FF64" w14:textId="77777777" w:rsidR="000658A8" w:rsidRPr="002E284D" w:rsidRDefault="000658A8" w:rsidP="000658A8">
      <w:pPr>
        <w:pStyle w:val="Standard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Vereinsfunktion</w:t>
      </w:r>
    </w:p>
    <w:p w14:paraId="74275C51" w14:textId="77777777" w:rsidR="000658A8" w:rsidRPr="002E284D" w:rsidRDefault="000658A8" w:rsidP="000658A8">
      <w:pPr>
        <w:pStyle w:val="Standard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Anschrift</w:t>
      </w:r>
    </w:p>
    <w:p w14:paraId="250D8A16" w14:textId="77777777" w:rsidR="000658A8" w:rsidRPr="002E284D" w:rsidRDefault="000658A8" w:rsidP="000658A8">
      <w:pPr>
        <w:pStyle w:val="Standard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Telefonnummer und/oder Mobilnummer</w:t>
      </w:r>
    </w:p>
    <w:p w14:paraId="13772ECF" w14:textId="77777777" w:rsidR="000658A8" w:rsidRPr="002E284D" w:rsidRDefault="000658A8" w:rsidP="000658A8">
      <w:pPr>
        <w:pStyle w:val="Standard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E-Mail-Adresse</w:t>
      </w:r>
    </w:p>
    <w:p w14:paraId="5E4B733E" w14:textId="77777777" w:rsidR="000658A8" w:rsidRPr="002E284D" w:rsidRDefault="000658A8" w:rsidP="000658A8">
      <w:pPr>
        <w:pStyle w:val="Standard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Geburtstag (TT.MM.JJJJ)</w:t>
      </w:r>
    </w:p>
    <w:p w14:paraId="0F910CA2" w14:textId="77777777" w:rsidR="000658A8" w:rsidRPr="002E284D" w:rsidRDefault="000658A8" w:rsidP="000658A8">
      <w:pPr>
        <w:pStyle w:val="StandardWeb"/>
        <w:numPr>
          <w:ilvl w:val="0"/>
          <w:numId w:val="6"/>
        </w:numPr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Weitere für die Vereinsarbeit relevante Angaben</w:t>
      </w:r>
    </w:p>
    <w:p w14:paraId="4A9E6709" w14:textId="77777777" w:rsidR="000658A8" w:rsidRPr="002E284D" w:rsidRDefault="000658A8" w:rsidP="000658A8">
      <w:pPr>
        <w:pStyle w:val="StandardWeb"/>
        <w:rPr>
          <w:rFonts w:ascii="Arial" w:hAnsi="Arial" w:cs="Arial"/>
          <w:color w:val="000000"/>
        </w:rPr>
      </w:pPr>
      <w:r w:rsidRPr="002E284D">
        <w:rPr>
          <w:rStyle w:val="Fett"/>
          <w:rFonts w:ascii="Arial" w:hAnsi="Arial" w:cs="Arial"/>
          <w:color w:val="000000"/>
        </w:rPr>
        <w:t>Ort der Veröffentlichung:</w:t>
      </w:r>
    </w:p>
    <w:p w14:paraId="39E3A959" w14:textId="77777777" w:rsidR="000658A8" w:rsidRPr="002E284D" w:rsidRDefault="000658A8" w:rsidP="000658A8">
      <w:pPr>
        <w:pStyle w:val="Standard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Vereinswebseite:</w:t>
      </w:r>
      <w:r w:rsidRPr="002E284D">
        <w:rPr>
          <w:rStyle w:val="apple-converted-space"/>
          <w:rFonts w:ascii="Arial" w:hAnsi="Arial" w:cs="Arial"/>
          <w:color w:val="000000"/>
        </w:rPr>
        <w:t> </w:t>
      </w:r>
      <w:hyperlink r:id="rId8" w:tgtFrame="_new" w:history="1">
        <w:r w:rsidRPr="002E284D">
          <w:rPr>
            <w:rStyle w:val="Hyperlink"/>
            <w:rFonts w:ascii="Arial" w:hAnsi="Arial" w:cs="Arial"/>
          </w:rPr>
          <w:t>www.amateurbuehne-laupheim.de</w:t>
        </w:r>
      </w:hyperlink>
    </w:p>
    <w:p w14:paraId="6DE49671" w14:textId="77777777" w:rsidR="000658A8" w:rsidRPr="002E284D" w:rsidRDefault="000658A8" w:rsidP="000658A8">
      <w:pPr>
        <w:pStyle w:val="Standard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Offizielle soziale Medien der Amateurbühne Laupheim e.V.</w:t>
      </w:r>
    </w:p>
    <w:p w14:paraId="756C6874" w14:textId="77777777" w:rsidR="000658A8" w:rsidRPr="002E284D" w:rsidRDefault="00E87C9F" w:rsidP="000658A8">
      <w:pPr>
        <w:rPr>
          <w:rFonts w:ascii="Arial" w:hAnsi="Arial" w:cs="Arial"/>
        </w:rPr>
      </w:pPr>
      <w:r w:rsidRPr="00E87C9F">
        <w:rPr>
          <w:rFonts w:ascii="Arial" w:hAnsi="Arial" w:cs="Arial"/>
          <w:noProof/>
        </w:rPr>
        <w:pict w14:anchorId="2EEDCA34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5AF030A3" w14:textId="77777777" w:rsidR="000658A8" w:rsidRPr="002E284D" w:rsidRDefault="000658A8" w:rsidP="000658A8">
      <w:pPr>
        <w:pStyle w:val="StandardWeb"/>
        <w:rPr>
          <w:rFonts w:ascii="Arial" w:hAnsi="Arial" w:cs="Arial"/>
          <w:color w:val="000000"/>
        </w:rPr>
      </w:pPr>
      <w:r w:rsidRPr="002E284D">
        <w:rPr>
          <w:rStyle w:val="Fett"/>
          <w:rFonts w:ascii="Arial" w:hAnsi="Arial" w:cs="Arial"/>
          <w:color w:val="000000"/>
        </w:rPr>
        <w:t>Ort, Datum:</w:t>
      </w:r>
      <w:r w:rsidRPr="002E284D">
        <w:rPr>
          <w:rStyle w:val="apple-converted-space"/>
          <w:rFonts w:ascii="Arial" w:hAnsi="Arial" w:cs="Arial"/>
          <w:color w:val="000000"/>
        </w:rPr>
        <w:t> </w:t>
      </w:r>
      <w:r w:rsidRPr="002E284D">
        <w:rPr>
          <w:rFonts w:ascii="Arial" w:hAnsi="Arial" w:cs="Arial"/>
          <w:color w:val="000000"/>
        </w:rPr>
        <w:t>______________________________________</w:t>
      </w:r>
    </w:p>
    <w:p w14:paraId="4B86B8DA" w14:textId="77777777" w:rsidR="000658A8" w:rsidRPr="002E284D" w:rsidRDefault="000658A8" w:rsidP="000658A8">
      <w:pPr>
        <w:pStyle w:val="StandardWeb"/>
        <w:rPr>
          <w:rFonts w:ascii="Arial" w:hAnsi="Arial" w:cs="Arial"/>
          <w:color w:val="000000"/>
        </w:rPr>
      </w:pPr>
      <w:r w:rsidRPr="002E284D">
        <w:rPr>
          <w:rStyle w:val="Fett"/>
          <w:rFonts w:ascii="Arial" w:hAnsi="Arial" w:cs="Arial"/>
          <w:color w:val="000000"/>
        </w:rPr>
        <w:t>Name (in Druckbuchstaben):</w:t>
      </w:r>
      <w:r w:rsidRPr="002E284D">
        <w:rPr>
          <w:rStyle w:val="apple-converted-space"/>
          <w:rFonts w:ascii="Arial" w:hAnsi="Arial" w:cs="Arial"/>
          <w:color w:val="000000"/>
        </w:rPr>
        <w:t> </w:t>
      </w:r>
      <w:r w:rsidRPr="002E284D">
        <w:rPr>
          <w:rFonts w:ascii="Arial" w:hAnsi="Arial" w:cs="Arial"/>
          <w:color w:val="000000"/>
        </w:rPr>
        <w:t>_________________________</w:t>
      </w:r>
    </w:p>
    <w:p w14:paraId="0A6E62A8" w14:textId="77777777" w:rsidR="000658A8" w:rsidRPr="002E284D" w:rsidRDefault="000658A8" w:rsidP="000658A8">
      <w:pPr>
        <w:pStyle w:val="StandardWeb"/>
        <w:rPr>
          <w:rFonts w:ascii="Arial" w:hAnsi="Arial" w:cs="Arial"/>
          <w:color w:val="000000"/>
        </w:rPr>
      </w:pPr>
      <w:r w:rsidRPr="002E284D">
        <w:rPr>
          <w:rStyle w:val="Fett"/>
          <w:rFonts w:ascii="Arial" w:hAnsi="Arial" w:cs="Arial"/>
          <w:color w:val="000000"/>
        </w:rPr>
        <w:t>Unterschrift:</w:t>
      </w:r>
      <w:r w:rsidRPr="002E284D">
        <w:rPr>
          <w:rStyle w:val="apple-converted-space"/>
          <w:rFonts w:ascii="Arial" w:hAnsi="Arial" w:cs="Arial"/>
          <w:color w:val="000000"/>
        </w:rPr>
        <w:t> </w:t>
      </w:r>
      <w:r w:rsidRPr="002E284D">
        <w:rPr>
          <w:rFonts w:ascii="Arial" w:hAnsi="Arial" w:cs="Arial"/>
          <w:color w:val="000000"/>
        </w:rPr>
        <w:t>______________________________________</w:t>
      </w:r>
    </w:p>
    <w:p w14:paraId="76DD35F4" w14:textId="77777777" w:rsidR="002E284D" w:rsidRPr="002E284D" w:rsidRDefault="002E284D" w:rsidP="002E284D">
      <w:pPr>
        <w:pStyle w:val="berschrift3"/>
        <w:rPr>
          <w:rFonts w:ascii="Arial" w:hAnsi="Arial" w:cs="Arial"/>
          <w:color w:val="000000"/>
          <w:kern w:val="0"/>
        </w:rPr>
      </w:pPr>
      <w:r w:rsidRPr="002E284D">
        <w:rPr>
          <w:rStyle w:val="Fett"/>
          <w:rFonts w:ascii="Arial" w:hAnsi="Arial" w:cs="Arial"/>
          <w:b w:val="0"/>
          <w:bCs w:val="0"/>
          <w:color w:val="000000"/>
        </w:rPr>
        <w:t>Wirksamkeit der Einwilligung</w:t>
      </w:r>
    </w:p>
    <w:p w14:paraId="1F6BD3F1" w14:textId="77777777" w:rsidR="002E284D" w:rsidRPr="002E284D" w:rsidRDefault="002E284D" w:rsidP="002E284D">
      <w:pPr>
        <w:pStyle w:val="StandardWeb"/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Diese Einwilligung gilt auch</w:t>
      </w:r>
      <w:r w:rsidRPr="002E284D">
        <w:rPr>
          <w:rStyle w:val="apple-converted-space"/>
          <w:rFonts w:ascii="Arial" w:hAnsi="Arial" w:cs="Arial"/>
          <w:color w:val="000000"/>
        </w:rPr>
        <w:t> </w:t>
      </w:r>
      <w:r w:rsidRPr="002E284D">
        <w:rPr>
          <w:rStyle w:val="Fett"/>
          <w:rFonts w:ascii="Arial" w:hAnsi="Arial" w:cs="Arial"/>
          <w:color w:val="000000"/>
        </w:rPr>
        <w:t>ohne handschriftliche Unterschrift</w:t>
      </w:r>
      <w:r w:rsidRPr="002E284D">
        <w:rPr>
          <w:rStyle w:val="apple-converted-space"/>
          <w:rFonts w:ascii="Arial" w:hAnsi="Arial" w:cs="Arial"/>
          <w:color w:val="000000"/>
        </w:rPr>
        <w:t> </w:t>
      </w:r>
      <w:r w:rsidRPr="002E284D">
        <w:rPr>
          <w:rFonts w:ascii="Arial" w:hAnsi="Arial" w:cs="Arial"/>
          <w:color w:val="000000"/>
        </w:rPr>
        <w:t>als</w:t>
      </w:r>
      <w:r w:rsidRPr="002E284D">
        <w:rPr>
          <w:rStyle w:val="apple-converted-space"/>
          <w:rFonts w:ascii="Arial" w:hAnsi="Arial" w:cs="Arial"/>
          <w:color w:val="000000"/>
        </w:rPr>
        <w:t> </w:t>
      </w:r>
      <w:r w:rsidRPr="002E284D">
        <w:rPr>
          <w:rStyle w:val="Fett"/>
          <w:rFonts w:ascii="Arial" w:hAnsi="Arial" w:cs="Arial"/>
          <w:color w:val="000000"/>
        </w:rPr>
        <w:t>rechtswirksam</w:t>
      </w:r>
      <w:r w:rsidRPr="002E284D">
        <w:rPr>
          <w:rFonts w:ascii="Arial" w:hAnsi="Arial" w:cs="Arial"/>
          <w:color w:val="000000"/>
        </w:rPr>
        <w:t>,</w:t>
      </w:r>
      <w:r w:rsidRPr="002E284D">
        <w:rPr>
          <w:rFonts w:ascii="Arial" w:hAnsi="Arial" w:cs="Arial"/>
          <w:color w:val="000000"/>
        </w:rPr>
        <w:br/>
        <w:t>sofern die Zustimmung in anderer nachvollziehbarer Form erfolgt (z. B. per E-Mail, Online-Formular, mündliche Zustimmung im Rahmen einer Veranstaltung oder durch eindeutiges Verhalten).</w:t>
      </w:r>
    </w:p>
    <w:p w14:paraId="06AE9999" w14:textId="77777777" w:rsidR="002E284D" w:rsidRPr="002E284D" w:rsidRDefault="002E284D" w:rsidP="002E284D">
      <w:pPr>
        <w:pStyle w:val="StandardWeb"/>
        <w:rPr>
          <w:rFonts w:ascii="Arial" w:hAnsi="Arial" w:cs="Arial"/>
          <w:color w:val="000000"/>
        </w:rPr>
      </w:pPr>
      <w:r w:rsidRPr="002E284D">
        <w:rPr>
          <w:rFonts w:ascii="Arial" w:hAnsi="Arial" w:cs="Arial"/>
          <w:color w:val="000000"/>
        </w:rPr>
        <w:t>Der Verein ist berechtigt, die erteilte Einwilligung in geeigneter Weise zu dokumentieren (z. B. durch E-Mail-Archiv, Protokoll oder digitale Erfassung).</w:t>
      </w:r>
    </w:p>
    <w:p w14:paraId="047732FC" w14:textId="47CB8A3E" w:rsidR="004C2B1B" w:rsidRPr="002E284D" w:rsidRDefault="004C2B1B" w:rsidP="00701E1C">
      <w:pPr>
        <w:pStyle w:val="Kopfzeile"/>
        <w:tabs>
          <w:tab w:val="clear" w:pos="4320"/>
          <w:tab w:val="clear" w:pos="8640"/>
          <w:tab w:val="left" w:pos="1545"/>
          <w:tab w:val="left" w:pos="7230"/>
        </w:tabs>
        <w:rPr>
          <w:rFonts w:ascii="Arial" w:hAnsi="Arial" w:cs="Arial"/>
        </w:rPr>
      </w:pPr>
    </w:p>
    <w:sectPr w:rsidR="004C2B1B" w:rsidRPr="002E284D" w:rsidSect="005259C3">
      <w:headerReference w:type="default" r:id="rId9"/>
      <w:footerReference w:type="default" r:id="rId10"/>
      <w:pgSz w:w="11906" w:h="16838" w:code="9"/>
      <w:pgMar w:top="2665" w:right="851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FAAF" w14:textId="77777777" w:rsidR="00E87C9F" w:rsidRDefault="00E87C9F">
      <w:r>
        <w:separator/>
      </w:r>
    </w:p>
  </w:endnote>
  <w:endnote w:type="continuationSeparator" w:id="0">
    <w:p w14:paraId="7B58C72C" w14:textId="77777777" w:rsidR="00E87C9F" w:rsidRDefault="00E8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Blk BT">
    <w:altName w:val="Times New Roman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715DC" w14:textId="77777777" w:rsidR="005870B0" w:rsidRPr="00096D9D" w:rsidRDefault="005870B0" w:rsidP="003D6451">
    <w:pPr>
      <w:framePr w:w="3241" w:h="721" w:hSpace="141" w:wrap="around" w:vAnchor="page" w:hAnchor="page" w:x="885" w:y="15086"/>
      <w:rPr>
        <w:rFonts w:ascii="Arial" w:hAnsi="Arial" w:cs="Arial"/>
        <w:b/>
        <w:sz w:val="18"/>
        <w:szCs w:val="18"/>
      </w:rPr>
    </w:pPr>
    <w:r w:rsidRPr="00096D9D">
      <w:rPr>
        <w:rFonts w:ascii="Arial" w:hAnsi="Arial" w:cs="Arial"/>
        <w:b/>
        <w:sz w:val="18"/>
        <w:szCs w:val="18"/>
      </w:rPr>
      <w:t xml:space="preserve">Kassier </w:t>
    </w:r>
    <w:r>
      <w:rPr>
        <w:rFonts w:ascii="Arial" w:hAnsi="Arial" w:cs="Arial"/>
        <w:b/>
        <w:sz w:val="18"/>
        <w:szCs w:val="18"/>
      </w:rPr>
      <w:t>Marianne Freihardt</w:t>
    </w:r>
  </w:p>
  <w:p w14:paraId="497E8BA3" w14:textId="77777777" w:rsidR="005870B0" w:rsidRPr="00096D9D" w:rsidRDefault="005870B0" w:rsidP="003D6451">
    <w:pPr>
      <w:framePr w:w="3241" w:h="721" w:hSpace="141" w:wrap="around" w:vAnchor="page" w:hAnchor="page" w:x="885" w:y="1508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Laubachweg 7</w:t>
    </w:r>
    <w:r w:rsidRPr="00096D9D">
      <w:rPr>
        <w:rFonts w:ascii="Arial" w:hAnsi="Arial" w:cs="Arial"/>
        <w:sz w:val="18"/>
        <w:szCs w:val="18"/>
      </w:rPr>
      <w:t>, 88471 Laupheim</w:t>
    </w:r>
  </w:p>
  <w:p w14:paraId="16BFC9A7" w14:textId="77777777" w:rsidR="005870B0" w:rsidRPr="00096D9D" w:rsidRDefault="005870B0" w:rsidP="003D6451">
    <w:pPr>
      <w:framePr w:w="3241" w:h="721" w:hSpace="141" w:wrap="around" w:vAnchor="page" w:hAnchor="page" w:x="885" w:y="1508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07392 / 5319</w:t>
    </w:r>
  </w:p>
  <w:p w14:paraId="56A7D28D" w14:textId="77777777" w:rsidR="005870B0" w:rsidRPr="00096D9D" w:rsidRDefault="005870B0" w:rsidP="003D6451">
    <w:pPr>
      <w:framePr w:w="3241" w:h="721" w:hSpace="141" w:wrap="around" w:vAnchor="page" w:hAnchor="page" w:x="885" w:y="15086"/>
      <w:rPr>
        <w:rFonts w:ascii="Arial" w:hAnsi="Arial" w:cs="Arial"/>
        <w:sz w:val="18"/>
        <w:szCs w:val="18"/>
      </w:rPr>
    </w:pPr>
    <w:r w:rsidRPr="00096D9D">
      <w:rPr>
        <w:rFonts w:ascii="Arial" w:hAnsi="Arial" w:cs="Arial"/>
        <w:sz w:val="18"/>
        <w:szCs w:val="18"/>
      </w:rPr>
      <w:t>kasse@amateurbuehne-laupheim.de</w:t>
    </w:r>
  </w:p>
  <w:p w14:paraId="7F453E9D" w14:textId="77777777" w:rsidR="005870B0" w:rsidRPr="00AE065D" w:rsidRDefault="005870B0" w:rsidP="003D6451">
    <w:pPr>
      <w:framePr w:w="3227" w:h="1266" w:hRule="exact" w:hSpace="141" w:wrap="around" w:vAnchor="text" w:hAnchor="page" w:x="4305" w:y="-823"/>
      <w:rPr>
        <w:rFonts w:ascii="Arial" w:hAnsi="Arial" w:cs="Arial"/>
        <w:b/>
        <w:bCs/>
        <w:sz w:val="18"/>
        <w:szCs w:val="18"/>
      </w:rPr>
    </w:pPr>
    <w:r w:rsidRPr="00AE065D">
      <w:rPr>
        <w:rFonts w:ascii="Arial" w:hAnsi="Arial" w:cs="Arial"/>
        <w:b/>
        <w:bCs/>
        <w:sz w:val="18"/>
        <w:szCs w:val="18"/>
      </w:rPr>
      <w:t>Bankverbindungen:</w:t>
    </w:r>
  </w:p>
  <w:p w14:paraId="1E80139C" w14:textId="77777777" w:rsidR="00321601" w:rsidRPr="004953EB" w:rsidRDefault="00321601" w:rsidP="00321601">
    <w:pPr>
      <w:pStyle w:val="Briefkopf"/>
      <w:framePr w:w="3227" w:h="1266" w:hRule="exact" w:hSpace="141" w:vSpace="0" w:wrap="around" w:vAnchor="text" w:hAnchor="page" w:x="4305" w:y="-823"/>
      <w:rPr>
        <w:rFonts w:ascii="Arial" w:hAnsi="Arial" w:cs="Arial"/>
        <w:sz w:val="18"/>
        <w:szCs w:val="18"/>
      </w:rPr>
    </w:pPr>
    <w:r w:rsidRPr="004953EB">
      <w:rPr>
        <w:rFonts w:ascii="Arial" w:hAnsi="Arial" w:cs="Arial"/>
        <w:sz w:val="18"/>
        <w:szCs w:val="18"/>
      </w:rPr>
      <w:t>Volksbank Allgäu-Oberschwaben</w:t>
    </w:r>
  </w:p>
  <w:p w14:paraId="327D03D7" w14:textId="77777777" w:rsidR="00321601" w:rsidRPr="003D6451" w:rsidRDefault="00321601" w:rsidP="00321601">
    <w:pPr>
      <w:pStyle w:val="Briefkopf"/>
      <w:framePr w:w="3227" w:h="1266" w:hRule="exact" w:hSpace="141" w:vSpace="0" w:wrap="around" w:vAnchor="text" w:hAnchor="page" w:x="4305" w:y="-823"/>
      <w:tabs>
        <w:tab w:val="clear" w:pos="4320"/>
        <w:tab w:val="clear" w:pos="8640"/>
      </w:tabs>
      <w:jc w:val="left"/>
      <w:rPr>
        <w:rFonts w:ascii="Arial" w:hAnsi="Arial" w:cs="Arial"/>
        <w:sz w:val="18"/>
        <w:szCs w:val="18"/>
      </w:rPr>
    </w:pPr>
    <w:r w:rsidRPr="003D6451">
      <w:rPr>
        <w:rFonts w:ascii="Arial" w:hAnsi="Arial" w:cs="Arial"/>
        <w:sz w:val="18"/>
        <w:szCs w:val="18"/>
      </w:rPr>
      <w:t xml:space="preserve">IBAN: </w:t>
    </w:r>
    <w:r w:rsidRPr="009C1084">
      <w:rPr>
        <w:rFonts w:ascii="Arial" w:hAnsi="Arial" w:cs="Arial"/>
        <w:sz w:val="18"/>
        <w:szCs w:val="18"/>
      </w:rPr>
      <w:t>DE43 6509 1040 0737 0960 04</w:t>
    </w:r>
  </w:p>
  <w:p w14:paraId="0109237B" w14:textId="77777777" w:rsidR="00321601" w:rsidRPr="00D036DD" w:rsidRDefault="00321601" w:rsidP="00321601">
    <w:pPr>
      <w:pStyle w:val="Briefkopf"/>
      <w:framePr w:w="3227" w:h="1266" w:hRule="exact" w:hSpace="141" w:vSpace="0" w:wrap="around" w:vAnchor="text" w:hAnchor="page" w:x="4305" w:y="-823"/>
      <w:tabs>
        <w:tab w:val="clear" w:pos="4320"/>
        <w:tab w:val="clear" w:pos="8640"/>
      </w:tabs>
      <w:jc w:val="left"/>
      <w:rPr>
        <w:rFonts w:ascii="Arial" w:hAnsi="Arial" w:cs="Arial"/>
        <w:sz w:val="18"/>
        <w:szCs w:val="18"/>
      </w:rPr>
    </w:pPr>
    <w:r w:rsidRPr="00D036DD">
      <w:rPr>
        <w:rFonts w:ascii="Arial" w:hAnsi="Arial" w:cs="Arial"/>
        <w:sz w:val="18"/>
        <w:szCs w:val="18"/>
      </w:rPr>
      <w:t>BIC: GENODES1</w:t>
    </w:r>
    <w:r>
      <w:rPr>
        <w:rFonts w:ascii="Arial" w:hAnsi="Arial" w:cs="Arial"/>
        <w:sz w:val="18"/>
        <w:szCs w:val="18"/>
      </w:rPr>
      <w:t>LEU</w:t>
    </w:r>
  </w:p>
  <w:p w14:paraId="56A2C707" w14:textId="77777777" w:rsidR="005870B0" w:rsidRDefault="005870B0" w:rsidP="003D6451">
    <w:pPr>
      <w:framePr w:w="3328" w:h="286" w:hSpace="141" w:wrap="around" w:vAnchor="page" w:hAnchor="page" w:x="8085" w:y="15086"/>
      <w:rPr>
        <w:rFonts w:ascii="Arial" w:hAnsi="Arial" w:cs="Arial"/>
        <w:b/>
        <w:bCs/>
        <w:sz w:val="18"/>
        <w:szCs w:val="18"/>
      </w:rPr>
    </w:pPr>
    <w:r w:rsidRPr="00083F11">
      <w:rPr>
        <w:rFonts w:ascii="Arial" w:hAnsi="Arial" w:cs="Arial"/>
        <w:b/>
        <w:bCs/>
        <w:sz w:val="18"/>
        <w:szCs w:val="18"/>
      </w:rPr>
      <w:t>Internet:</w:t>
    </w:r>
  </w:p>
  <w:p w14:paraId="3DBA2ADD" w14:textId="77777777" w:rsidR="005870B0" w:rsidRDefault="005870B0" w:rsidP="003D6451">
    <w:pPr>
      <w:framePr w:w="3328" w:h="286" w:hSpace="141" w:wrap="around" w:vAnchor="page" w:hAnchor="page" w:x="8085" w:y="15086"/>
      <w:rPr>
        <w:sz w:val="18"/>
        <w:szCs w:val="18"/>
      </w:rPr>
    </w:pPr>
    <w:hyperlink r:id="rId1" w:history="1">
      <w:r w:rsidRPr="00083F11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>http://www.amateurbuehne-laupheim.de</w:t>
      </w:r>
    </w:hyperlink>
    <w:r w:rsidRPr="00083F11">
      <w:rPr>
        <w:sz w:val="18"/>
        <w:szCs w:val="18"/>
      </w:rPr>
      <w:t xml:space="preserve">  </w:t>
    </w:r>
  </w:p>
  <w:p w14:paraId="2A0B44FE" w14:textId="77777777" w:rsidR="005870B0" w:rsidRPr="00083F11" w:rsidRDefault="005870B0" w:rsidP="003D6451">
    <w:pPr>
      <w:framePr w:w="3328" w:h="286" w:hSpace="141" w:wrap="around" w:vAnchor="page" w:hAnchor="page" w:x="8085" w:y="15086"/>
      <w:rPr>
        <w:rFonts w:ascii="Arial" w:hAnsi="Arial" w:cs="Arial"/>
        <w:b/>
        <w:bCs/>
        <w:sz w:val="18"/>
        <w:szCs w:val="18"/>
      </w:rPr>
    </w:pPr>
    <w:hyperlink r:id="rId2" w:history="1">
      <w:r w:rsidRPr="00083F11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>info@amateurbuehne-laupheim.de</w:t>
      </w:r>
    </w:hyperlink>
  </w:p>
  <w:p w14:paraId="0D627C8C" w14:textId="77777777" w:rsidR="005870B0" w:rsidRDefault="005870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DDADD" w14:textId="77777777" w:rsidR="00E87C9F" w:rsidRDefault="00E87C9F">
      <w:r>
        <w:separator/>
      </w:r>
    </w:p>
  </w:footnote>
  <w:footnote w:type="continuationSeparator" w:id="0">
    <w:p w14:paraId="0B569495" w14:textId="77777777" w:rsidR="00E87C9F" w:rsidRDefault="00E8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C66DF" w14:textId="77777777" w:rsidR="005870B0" w:rsidRPr="007F07A5" w:rsidRDefault="005870B0" w:rsidP="00096D9D">
    <w:pPr>
      <w:framePr w:w="3781" w:h="721" w:hSpace="141" w:wrap="around" w:vAnchor="page" w:hAnchor="page" w:x="1426" w:y="402"/>
      <w:jc w:val="left"/>
      <w:rPr>
        <w:rFonts w:ascii="Arial" w:hAnsi="Arial" w:cs="Arial"/>
        <w:b/>
        <w:sz w:val="18"/>
      </w:rPr>
    </w:pPr>
    <w:r w:rsidRPr="007F07A5">
      <w:rPr>
        <w:rFonts w:ascii="Arial" w:hAnsi="Arial" w:cs="Arial"/>
        <w:b/>
        <w:sz w:val="18"/>
      </w:rPr>
      <w:t>1</w:t>
    </w:r>
    <w:r>
      <w:rPr>
        <w:rFonts w:ascii="Arial" w:hAnsi="Arial" w:cs="Arial"/>
        <w:b/>
        <w:sz w:val="18"/>
      </w:rPr>
      <w:t>.Vorstand</w:t>
    </w:r>
  </w:p>
  <w:p w14:paraId="3D43322F" w14:textId="77777777" w:rsidR="005870B0" w:rsidRDefault="005870B0" w:rsidP="00096D9D">
    <w:pPr>
      <w:framePr w:w="3781" w:h="721" w:hSpace="141" w:wrap="around" w:vAnchor="page" w:hAnchor="page" w:x="1426" w:y="402"/>
      <w:jc w:val="lef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Fabian Wahlenmayer</w:t>
    </w:r>
  </w:p>
  <w:p w14:paraId="55E8FF41" w14:textId="77777777" w:rsidR="005870B0" w:rsidRDefault="00885EB4" w:rsidP="00CF63A0">
    <w:pPr>
      <w:framePr w:w="3781" w:h="721" w:hSpace="141" w:wrap="around" w:vAnchor="page" w:hAnchor="page" w:x="1426" w:y="402"/>
      <w:jc w:val="lef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Staudesgässle 2</w:t>
    </w:r>
    <w:r w:rsidR="005870B0">
      <w:rPr>
        <w:rFonts w:ascii="Arial" w:hAnsi="Arial" w:cs="Arial"/>
        <w:sz w:val="18"/>
      </w:rPr>
      <w:t>, 88471 Laupheim</w:t>
    </w:r>
  </w:p>
  <w:p w14:paraId="669533B5" w14:textId="77777777" w:rsidR="005870B0" w:rsidRDefault="005870B0" w:rsidP="00096D9D">
    <w:pPr>
      <w:framePr w:w="3781" w:h="721" w:hSpace="141" w:wrap="around" w:vAnchor="page" w:hAnchor="page" w:x="1426" w:y="402"/>
      <w:jc w:val="lef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07392 / 9289172</w:t>
    </w:r>
  </w:p>
  <w:p w14:paraId="04ED9175" w14:textId="77777777" w:rsidR="005870B0" w:rsidRDefault="005870B0" w:rsidP="00096D9D">
    <w:pPr>
      <w:framePr w:w="3781" w:h="721" w:hSpace="141" w:wrap="around" w:vAnchor="page" w:hAnchor="page" w:x="1426" w:y="402"/>
      <w:jc w:val="lef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1.vorstand@amateurbuehne-laupheim.de</w:t>
    </w:r>
  </w:p>
  <w:p w14:paraId="28F1DBCB" w14:textId="77777777" w:rsidR="005870B0" w:rsidRPr="00C325A8" w:rsidRDefault="005870B0" w:rsidP="00C325A8">
    <w:pPr>
      <w:pStyle w:val="Kopfzeile"/>
      <w:ind w:left="-180"/>
      <w:jc w:val="left"/>
      <w:rPr>
        <w:rFonts w:ascii="Bookman Old Style" w:hAnsi="Bookman Old Style" w:cs="Lucida Sans Unicode"/>
        <w:i/>
        <w:sz w:val="56"/>
      </w:rPr>
    </w:pPr>
    <w:r>
      <w:rPr>
        <w:rFonts w:ascii="Clarendon Blk BT" w:hAnsi="Clarendon Blk BT" w:cs="Lucida Sans Unicode"/>
        <w:noProof/>
        <w:sz w:val="56"/>
      </w:rPr>
      <w:drawing>
        <wp:anchor distT="0" distB="0" distL="114300" distR="114300" simplePos="0" relativeHeight="251659264" behindDoc="0" locked="0" layoutInCell="1" allowOverlap="1" wp14:anchorId="0CFB9F55" wp14:editId="2C1C2A11">
          <wp:simplePos x="0" y="0"/>
          <wp:positionH relativeFrom="column">
            <wp:posOffset>2514600</wp:posOffset>
          </wp:positionH>
          <wp:positionV relativeFrom="paragraph">
            <wp:posOffset>-309880</wp:posOffset>
          </wp:positionV>
          <wp:extent cx="3599180" cy="1562100"/>
          <wp:effectExtent l="0" t="0" r="7620" b="12700"/>
          <wp:wrapNone/>
          <wp:docPr id="3" name="Grafik 2" descr="ABL_Logo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L_Logo_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9180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89CD9D" w14:textId="77777777" w:rsidR="005870B0" w:rsidRPr="007F07A5" w:rsidRDefault="005870B0" w:rsidP="00096D9D">
    <w:pPr>
      <w:framePr w:w="3601" w:h="892" w:hSpace="141" w:wrap="around" w:vAnchor="page" w:hAnchor="page" w:x="1426" w:y="1482"/>
      <w:jc w:val="lef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2.Vorstand</w:t>
    </w:r>
  </w:p>
  <w:p w14:paraId="7EA1FC30" w14:textId="77777777" w:rsidR="005870B0" w:rsidRDefault="005870B0" w:rsidP="00096D9D">
    <w:pPr>
      <w:framePr w:w="3601" w:h="892" w:hSpace="141" w:wrap="around" w:vAnchor="page" w:hAnchor="page" w:x="1426" w:y="1482"/>
      <w:jc w:val="lef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Christa Diemer</w:t>
    </w:r>
  </w:p>
  <w:p w14:paraId="2754BCD1" w14:textId="77777777" w:rsidR="005870B0" w:rsidRDefault="005870B0" w:rsidP="00096D9D">
    <w:pPr>
      <w:framePr w:w="3601" w:h="892" w:hSpace="141" w:wrap="around" w:vAnchor="page" w:hAnchor="page" w:x="1426" w:y="1482"/>
      <w:jc w:val="lef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Hermann-Hesse-Weg 3, 88471 Laupheim</w:t>
    </w:r>
  </w:p>
  <w:p w14:paraId="78DC6FAB" w14:textId="77777777" w:rsidR="005870B0" w:rsidRDefault="005870B0" w:rsidP="00096D9D">
    <w:pPr>
      <w:framePr w:w="3601" w:h="892" w:hSpace="141" w:wrap="around" w:vAnchor="page" w:hAnchor="page" w:x="1426" w:y="1482"/>
      <w:jc w:val="lef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07392 / 6380</w:t>
    </w:r>
  </w:p>
  <w:p w14:paraId="3BB4F9D8" w14:textId="77777777" w:rsidR="005870B0" w:rsidRDefault="005870B0" w:rsidP="00096D9D">
    <w:pPr>
      <w:framePr w:w="3601" w:h="892" w:hSpace="141" w:wrap="around" w:vAnchor="page" w:hAnchor="page" w:x="1426" w:y="1482"/>
      <w:jc w:val="lef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2.vorstand@amateurbuehne-laupheim.de</w:t>
    </w:r>
  </w:p>
  <w:p w14:paraId="28E19D93" w14:textId="77777777" w:rsidR="005870B0" w:rsidRDefault="005870B0" w:rsidP="00874451">
    <w:pPr>
      <w:pStyle w:val="Kopfzeile"/>
      <w:ind w:left="-180"/>
      <w:rPr>
        <w:rFonts w:ascii="Clarendon Blk BT" w:hAnsi="Clarendon Blk BT" w:cs="Lucida Sans Unicode"/>
        <w:sz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19ADB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8929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101077"/>
    <w:multiLevelType w:val="singleLevel"/>
    <w:tmpl w:val="A7DE74EE"/>
    <w:lvl w:ilvl="0">
      <w:start w:val="1"/>
      <w:numFmt w:val="decimal"/>
      <w:pStyle w:val="Listennumm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B7B702F"/>
    <w:multiLevelType w:val="multilevel"/>
    <w:tmpl w:val="0246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373B6"/>
    <w:multiLevelType w:val="multilevel"/>
    <w:tmpl w:val="C19A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D4A12"/>
    <w:multiLevelType w:val="multilevel"/>
    <w:tmpl w:val="BFEE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829D4"/>
    <w:multiLevelType w:val="multilevel"/>
    <w:tmpl w:val="AB30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703171">
    <w:abstractNumId w:val="1"/>
  </w:num>
  <w:num w:numId="2" w16cid:durableId="739250205">
    <w:abstractNumId w:val="2"/>
  </w:num>
  <w:num w:numId="3" w16cid:durableId="389377920">
    <w:abstractNumId w:val="0"/>
  </w:num>
  <w:num w:numId="4" w16cid:durableId="1546790371">
    <w:abstractNumId w:val="3"/>
  </w:num>
  <w:num w:numId="5" w16cid:durableId="1681619030">
    <w:abstractNumId w:val="4"/>
  </w:num>
  <w:num w:numId="6" w16cid:durableId="696780268">
    <w:abstractNumId w:val="5"/>
  </w:num>
  <w:num w:numId="7" w16cid:durableId="1304118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attachedTemplate r:id="rId1"/>
  <w:documentType w:val="letter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0B0"/>
    <w:rsid w:val="000658A8"/>
    <w:rsid w:val="00096D9D"/>
    <w:rsid w:val="0011628D"/>
    <w:rsid w:val="001D6507"/>
    <w:rsid w:val="002E284D"/>
    <w:rsid w:val="00321601"/>
    <w:rsid w:val="00333249"/>
    <w:rsid w:val="00384AC7"/>
    <w:rsid w:val="003D1FC2"/>
    <w:rsid w:val="003D6451"/>
    <w:rsid w:val="003F339B"/>
    <w:rsid w:val="00400211"/>
    <w:rsid w:val="004C2B1B"/>
    <w:rsid w:val="00516B0B"/>
    <w:rsid w:val="005259C3"/>
    <w:rsid w:val="00540121"/>
    <w:rsid w:val="005870B0"/>
    <w:rsid w:val="00622586"/>
    <w:rsid w:val="006760F2"/>
    <w:rsid w:val="00701E1C"/>
    <w:rsid w:val="007D380D"/>
    <w:rsid w:val="00874451"/>
    <w:rsid w:val="00885EB4"/>
    <w:rsid w:val="008C271A"/>
    <w:rsid w:val="00902AC4"/>
    <w:rsid w:val="0091758A"/>
    <w:rsid w:val="0094052D"/>
    <w:rsid w:val="009A7801"/>
    <w:rsid w:val="00AC6111"/>
    <w:rsid w:val="00AF076D"/>
    <w:rsid w:val="00B14868"/>
    <w:rsid w:val="00B25DEE"/>
    <w:rsid w:val="00BA1F0D"/>
    <w:rsid w:val="00C325A8"/>
    <w:rsid w:val="00C41E67"/>
    <w:rsid w:val="00CA2F39"/>
    <w:rsid w:val="00CC7260"/>
    <w:rsid w:val="00CD70F0"/>
    <w:rsid w:val="00CF63A0"/>
    <w:rsid w:val="00D46559"/>
    <w:rsid w:val="00DB2D1E"/>
    <w:rsid w:val="00DE73BE"/>
    <w:rsid w:val="00E87C9F"/>
    <w:rsid w:val="00EA3A74"/>
    <w:rsid w:val="00F67C59"/>
    <w:rsid w:val="00FD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ACC3E1"/>
  <w15:docId w15:val="{BBD80E37-5E52-224E-95D9-A792C69E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Garamond" w:hAnsi="Garamond"/>
      <w:kern w:val="18"/>
    </w:rPr>
  </w:style>
  <w:style w:type="paragraph" w:styleId="berschrift1">
    <w:name w:val="heading 1"/>
    <w:basedOn w:val="Basis-Kopfzeile"/>
    <w:next w:val="Textkrper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berschrift2">
    <w:name w:val="heading 2"/>
    <w:basedOn w:val="Basis-Kopfzeile"/>
    <w:next w:val="Textkrper"/>
    <w:qFormat/>
    <w:pPr>
      <w:spacing w:after="170"/>
      <w:outlineLvl w:val="1"/>
    </w:pPr>
    <w:rPr>
      <w:caps/>
      <w:sz w:val="21"/>
    </w:rPr>
  </w:style>
  <w:style w:type="paragraph" w:styleId="berschrift3">
    <w:name w:val="heading 3"/>
    <w:basedOn w:val="Basis-Kopfzeile"/>
    <w:next w:val="Textkrper"/>
    <w:qFormat/>
    <w:pPr>
      <w:spacing w:after="240"/>
      <w:outlineLvl w:val="2"/>
    </w:pPr>
    <w:rPr>
      <w:i/>
    </w:rPr>
  </w:style>
  <w:style w:type="paragraph" w:styleId="berschrift4">
    <w:name w:val="heading 4"/>
    <w:basedOn w:val="Basis-Kopfzeile"/>
    <w:next w:val="Textkrper"/>
    <w:qFormat/>
    <w:pPr>
      <w:outlineLvl w:val="3"/>
    </w:pPr>
    <w:rPr>
      <w:smallCaps/>
      <w:sz w:val="23"/>
    </w:rPr>
  </w:style>
  <w:style w:type="paragraph" w:styleId="berschrift5">
    <w:name w:val="heading 5"/>
    <w:basedOn w:val="Basis-Kopfzeile"/>
    <w:next w:val="Textkrper"/>
    <w:qFormat/>
    <w:pPr>
      <w:outlineLvl w:val="4"/>
    </w:pPr>
  </w:style>
  <w:style w:type="paragraph" w:styleId="berschrift6">
    <w:name w:val="heading 6"/>
    <w:basedOn w:val="Basis-Kopfzeile"/>
    <w:next w:val="Textkrper"/>
    <w:qFormat/>
    <w:pPr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sz w:val="1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after="240" w:line="240" w:lineRule="atLeast"/>
    </w:pPr>
  </w:style>
  <w:style w:type="paragraph" w:styleId="Datum">
    <w:name w:val="Date"/>
    <w:basedOn w:val="Standard"/>
    <w:next w:val="BriefkopfadresseName"/>
    <w:semiHidden/>
    <w:pPr>
      <w:spacing w:after="220"/>
    </w:pPr>
  </w:style>
  <w:style w:type="paragraph" w:customStyle="1" w:styleId="Betreffzeile">
    <w:name w:val="Betreffzeile"/>
    <w:basedOn w:val="Standard"/>
    <w:next w:val="Textkrper"/>
    <w:pPr>
      <w:framePr w:wrap="notBeside" w:vAnchor="page" w:hAnchor="text" w:y="6482"/>
      <w:spacing w:before="240" w:after="240" w:line="240" w:lineRule="atLeast"/>
      <w:ind w:left="357" w:hanging="357"/>
    </w:pPr>
    <w:rPr>
      <w:caps/>
      <w:sz w:val="21"/>
    </w:rPr>
  </w:style>
  <w:style w:type="paragraph" w:customStyle="1" w:styleId="Briefkopf">
    <w:name w:val="Briefkopf"/>
    <w:basedOn w:val="Kopfzeile"/>
    <w:pPr>
      <w:framePr w:h="5914" w:hRule="exact" w:hSpace="142" w:vSpace="142" w:wrap="notBeside" w:vAnchor="page" w:hAnchor="margin" w:y="1"/>
    </w:pPr>
  </w:style>
  <w:style w:type="paragraph" w:styleId="Anrede">
    <w:name w:val="Salutation"/>
    <w:basedOn w:val="Standard"/>
    <w:next w:val="Standard"/>
    <w:semiHidden/>
    <w:pPr>
      <w:spacing w:before="240" w:after="240" w:line="240" w:lineRule="atLeast"/>
    </w:pPr>
  </w:style>
  <w:style w:type="paragraph" w:styleId="Gruformel">
    <w:name w:val="Closing"/>
    <w:basedOn w:val="Standard"/>
    <w:next w:val="Unterschrift"/>
    <w:semiHidden/>
    <w:pPr>
      <w:keepNext/>
      <w:spacing w:after="120" w:line="240" w:lineRule="atLeast"/>
    </w:pPr>
  </w:style>
  <w:style w:type="paragraph" w:styleId="Unterschrift">
    <w:name w:val="Signature"/>
    <w:basedOn w:val="Standard"/>
    <w:next w:val="FirmenunterschriftAbteilung"/>
    <w:semiHidden/>
    <w:pPr>
      <w:keepNext/>
      <w:spacing w:before="720" w:line="240" w:lineRule="atLeast"/>
    </w:pPr>
  </w:style>
  <w:style w:type="paragraph" w:customStyle="1" w:styleId="Firmenname">
    <w:name w:val="Firmenname"/>
    <w:basedOn w:val="Textkrper"/>
    <w:next w:val="Datum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customStyle="1" w:styleId="BriefkopfadresseName">
    <w:name w:val="Briefkopfadresse Name"/>
    <w:basedOn w:val="Standard"/>
    <w:next w:val="Standard"/>
    <w:pPr>
      <w:spacing w:before="220" w:line="240" w:lineRule="atLeast"/>
    </w:pPr>
  </w:style>
  <w:style w:type="paragraph" w:customStyle="1" w:styleId="Absender">
    <w:name w:val="Absender"/>
    <w:basedOn w:val="Standard"/>
    <w:pPr>
      <w:framePr w:w="8641" w:h="1191" w:hSpace="142" w:vSpace="142" w:wrap="notBeside" w:vAnchor="page" w:hAnchor="margin" w:xAlign="center" w:yAlign="bottom" w:anchorLock="1"/>
      <w:tabs>
        <w:tab w:val="left" w:pos="2160"/>
      </w:tabs>
      <w:ind w:right="-238"/>
      <w:jc w:val="center"/>
    </w:pPr>
    <w:rPr>
      <w:caps/>
      <w:spacing w:val="30"/>
      <w:sz w:val="14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customStyle="1" w:styleId="Briefkopfadresse">
    <w:name w:val="Briefkopfadresse"/>
    <w:basedOn w:val="Standard"/>
    <w:pPr>
      <w:framePr w:wrap="notBeside" w:vAnchor="page" w:hAnchor="text" w:y="3369"/>
      <w:spacing w:line="240" w:lineRule="atLeast"/>
    </w:pPr>
  </w:style>
  <w:style w:type="paragraph" w:customStyle="1" w:styleId="Kopienan">
    <w:name w:val="Kopien an"/>
    <w:basedOn w:val="Standard"/>
    <w:pPr>
      <w:keepLines/>
      <w:spacing w:line="240" w:lineRule="atLeast"/>
      <w:ind w:left="360" w:hanging="360"/>
    </w:pPr>
  </w:style>
  <w:style w:type="paragraph" w:customStyle="1" w:styleId="Anlage">
    <w:name w:val="Anlage"/>
    <w:basedOn w:val="Standard"/>
    <w:next w:val="Kopienan"/>
    <w:pPr>
      <w:keepNext/>
      <w:keepLines/>
      <w:spacing w:before="120" w:after="120" w:line="240" w:lineRule="atLeast"/>
    </w:pPr>
  </w:style>
  <w:style w:type="character" w:styleId="Hervorhebung">
    <w:name w:val="Emphasis"/>
    <w:qFormat/>
    <w:rPr>
      <w:caps/>
      <w:sz w:val="18"/>
    </w:rPr>
  </w:style>
  <w:style w:type="paragraph" w:styleId="Liste">
    <w:name w:val="List"/>
    <w:basedOn w:val="Textkrper"/>
    <w:semiHidden/>
    <w:pPr>
      <w:ind w:left="720" w:hanging="360"/>
    </w:pPr>
  </w:style>
  <w:style w:type="paragraph" w:styleId="Listennummer">
    <w:name w:val="List Number"/>
    <w:basedOn w:val="Liste"/>
    <w:semiHidden/>
    <w:pPr>
      <w:numPr>
        <w:numId w:val="2"/>
      </w:numPr>
      <w:ind w:right="720"/>
    </w:pPr>
  </w:style>
  <w:style w:type="paragraph" w:customStyle="1" w:styleId="Versandanweisungen">
    <w:name w:val="Versandanweisungen"/>
    <w:basedOn w:val="Briefkopfadresse"/>
    <w:next w:val="Briefkopfadresse"/>
    <w:pPr>
      <w:framePr w:wrap="notBeside" w:y="3125"/>
      <w:spacing w:line="240" w:lineRule="auto"/>
      <w:jc w:val="left"/>
    </w:pPr>
    <w:rPr>
      <w:kern w:val="0"/>
    </w:rPr>
  </w:style>
  <w:style w:type="paragraph" w:customStyle="1" w:styleId="Firmenunterschrift">
    <w:name w:val="Firmenunterschrift"/>
    <w:basedOn w:val="Unterschrift"/>
    <w:next w:val="Standard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Basis-Kopfzeile">
    <w:name w:val="Basis-Kopfzeile"/>
    <w:basedOn w:val="Textkrper"/>
    <w:next w:val="Textkrper"/>
    <w:pPr>
      <w:keepNext/>
      <w:keepLines/>
      <w:spacing w:after="0"/>
      <w:jc w:val="left"/>
    </w:pPr>
    <w:rPr>
      <w:kern w:val="20"/>
    </w:rPr>
  </w:style>
  <w:style w:type="paragraph" w:customStyle="1" w:styleId="Bezugszeichentext">
    <w:name w:val="Bezugszeichentext"/>
    <w:basedOn w:val="Bezugszeichenzeile"/>
    <w:next w:val="Standard"/>
    <w:pPr>
      <w:framePr w:hSpace="57" w:wrap="notBeside" w:y="5762"/>
      <w:spacing w:after="240"/>
      <w:ind w:right="-964"/>
    </w:pPr>
    <w:rPr>
      <w:sz w:val="20"/>
    </w:rPr>
  </w:style>
  <w:style w:type="paragraph" w:customStyle="1" w:styleId="Bezugszeichenzeile">
    <w:name w:val="Bezugszeichenzeile"/>
    <w:basedOn w:val="Standard"/>
    <w:next w:val="Bezugszeichentext"/>
    <w:pPr>
      <w:framePr w:wrap="notBeside" w:vAnchor="page" w:hAnchor="text" w:y="5524"/>
      <w:tabs>
        <w:tab w:val="left" w:pos="2835"/>
        <w:tab w:val="left" w:pos="5783"/>
        <w:tab w:val="left" w:pos="8080"/>
      </w:tabs>
    </w:pPr>
    <w:rPr>
      <w:sz w:val="16"/>
    </w:rPr>
  </w:style>
  <w:style w:type="paragraph" w:customStyle="1" w:styleId="AbsenderimKuvertfenster">
    <w:name w:val="Absender im Kuvertfenster"/>
    <w:basedOn w:val="Briefkopfadresse"/>
    <w:next w:val="Versandanweisungen"/>
    <w:pPr>
      <w:framePr w:hSpace="170" w:wrap="notBeside" w:y="2881"/>
      <w:spacing w:line="240" w:lineRule="auto"/>
      <w:jc w:val="left"/>
    </w:pPr>
    <w:rPr>
      <w:kern w:val="0"/>
      <w:sz w:val="16"/>
      <w:u w:val="single"/>
    </w:rPr>
  </w:style>
  <w:style w:type="paragraph" w:customStyle="1" w:styleId="CcListe">
    <w:name w:val="Cc Liste"/>
    <w:basedOn w:val="Standard"/>
    <w:pPr>
      <w:tabs>
        <w:tab w:val="left" w:pos="1134"/>
      </w:tabs>
    </w:pPr>
  </w:style>
  <w:style w:type="paragraph" w:styleId="Umschlagabsenderadresse">
    <w:name w:val="envelope return"/>
    <w:basedOn w:val="Standard"/>
    <w:semiHidden/>
    <w:pPr>
      <w:framePr w:wrap="notBeside" w:vAnchor="page" w:hAnchor="text" w:y="959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72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7260"/>
    <w:rPr>
      <w:rFonts w:ascii="Tahoma" w:hAnsi="Tahoma" w:cs="Tahoma"/>
      <w:kern w:val="18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74451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0658A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658A8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06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teurbuehne-laupheim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ateurbuehne-laupheim.de" TargetMode="External"/><Relationship Id="rId1" Type="http://schemas.openxmlformats.org/officeDocument/2006/relationships/hyperlink" Target="http://www.amateurbuehne-lauphei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n%20Wahlenmayer\Dropbox\ABL\Briefkopf_ABL_02_2015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018F2F-95A8-4346-B35C-81AEACA1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C:\Users\Fabian Wahlenmayer\Dropbox\ABL\Briefkopf_ABL_02_2015.dotx</Template>
  <TotalTime>0</TotalTime>
  <Pages>3</Pages>
  <Words>294</Words>
  <Characters>2549</Characters>
  <Application>Microsoft Office Word</Application>
  <DocSecurity>0</DocSecurity>
  <Lines>82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Amateurbühne-Laupheim e.V.</vt:lpstr>
    </vt:vector>
  </TitlesOfParts>
  <Manager/>
  <Company/>
  <LinksUpToDate>false</LinksUpToDate>
  <CharactersWithSpaces>2806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Amateurbühne-Laupheim e.V.</dc:title>
  <dc:subject>Veröffentlichung Mitgliederdaten</dc:subject>
  <dc:creator>Fabian Wahlenmayer</dc:creator>
  <cp:keywords/>
  <dc:description/>
  <cp:lastModifiedBy>Fabian Wahlenmayer</cp:lastModifiedBy>
  <cp:revision>4</cp:revision>
  <cp:lastPrinted>2025-03-10T07:16:00Z</cp:lastPrinted>
  <dcterms:created xsi:type="dcterms:W3CDTF">2025-10-11T14:20:00Z</dcterms:created>
  <dcterms:modified xsi:type="dcterms:W3CDTF">2025-10-11T14:36:00Z</dcterms:modified>
  <cp:category>Datenschutz</cp:category>
</cp:coreProperties>
</file>